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6C45" w14:textId="2CEC828A" w:rsidR="003F6DE7" w:rsidRDefault="00A25031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B1AF8F" wp14:editId="50886671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9812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C914E" w14:textId="3DBEC596" w:rsidR="003F6DE7" w:rsidRDefault="00A2503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25031">
                              <w:rPr>
                                <w:szCs w:val="28"/>
                                <w:lang w:val="ru-RU"/>
                              </w:rPr>
                              <w:t>СЭД-2021-299-01-01-02-05С-136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1AF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5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" filled="f" stroked="f">
                <v:textbox inset="0,0,0,0">
                  <w:txbxContent>
                    <w:p w14:paraId="0DBC914E" w14:textId="3DBEC596" w:rsidR="003F6DE7" w:rsidRDefault="00A2503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25031">
                        <w:rPr>
                          <w:szCs w:val="28"/>
                          <w:lang w:val="ru-RU"/>
                        </w:rPr>
                        <w:t>СЭД-2021-299-01-01-02-05С-136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18911B" wp14:editId="561C7225">
                <wp:simplePos x="0" y="0"/>
                <wp:positionH relativeFrom="page">
                  <wp:posOffset>885825</wp:posOffset>
                </wp:positionH>
                <wp:positionV relativeFrom="page">
                  <wp:posOffset>2914650</wp:posOffset>
                </wp:positionV>
                <wp:extent cx="2790908" cy="213360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908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DE902" w14:textId="77777777" w:rsidR="007D0168" w:rsidRDefault="00272FCA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C66C99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</w:t>
                            </w:r>
                            <w:r w:rsidR="007D0168">
                              <w:rPr>
                                <w:b/>
                                <w:szCs w:val="28"/>
                              </w:rPr>
                              <w:t>межевания территории кадастрового квартала 59:32:0370003 п. Ферма Двуреченского сельского поселения Пермского муниципального района Пермского края</w:t>
                            </w:r>
                            <w:r w:rsidR="007C1B07">
                              <w:rPr>
                                <w:b/>
                                <w:szCs w:val="28"/>
                              </w:rPr>
                              <w:t>, утвержденный</w:t>
                            </w:r>
                            <w:r w:rsidR="00C66C99">
                              <w:rPr>
                                <w:b/>
                                <w:szCs w:val="28"/>
                              </w:rPr>
                              <w:t xml:space="preserve"> постановлением администрации Пермского муниципального района от 2</w:t>
                            </w:r>
                            <w:r w:rsidR="007D0168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C66C9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D0168">
                              <w:rPr>
                                <w:b/>
                                <w:szCs w:val="28"/>
                              </w:rPr>
                              <w:t>декабря</w:t>
                            </w:r>
                            <w:r w:rsidR="00C66C99">
                              <w:rPr>
                                <w:b/>
                                <w:szCs w:val="28"/>
                              </w:rPr>
                              <w:t xml:space="preserve"> 2020 </w:t>
                            </w:r>
                            <w:r w:rsidR="002D1FED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</w:p>
                          <w:p w14:paraId="7950A3B3" w14:textId="77777777" w:rsidR="00272FCA" w:rsidRDefault="00C66C99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№ </w:t>
                            </w:r>
                            <w:r w:rsidR="007D0168">
                              <w:rPr>
                                <w:b/>
                                <w:szCs w:val="28"/>
                              </w:rPr>
                              <w:t>СЭД_2020-299-01-01-05.С-252</w:t>
                            </w:r>
                          </w:p>
                          <w:p w14:paraId="25A51027" w14:textId="77777777"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8911B" id="Text Box 1" o:spid="_x0000_s1027" type="#_x0000_t202" style="position:absolute;left:0;text-align:left;margin-left:69.75pt;margin-top:229.5pt;width:219.75pt;height:16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" filled="f" stroked="f">
                <v:textbox inset="0,0,0,0">
                  <w:txbxContent>
                    <w:p w14:paraId="212DE902" w14:textId="77777777" w:rsidR="007D0168" w:rsidRDefault="00272FCA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C66C99">
                        <w:rPr>
                          <w:b/>
                          <w:szCs w:val="28"/>
                        </w:rPr>
                        <w:t xml:space="preserve">внесения изменений в проект </w:t>
                      </w:r>
                      <w:r w:rsidR="007D0168">
                        <w:rPr>
                          <w:b/>
                          <w:szCs w:val="28"/>
                        </w:rPr>
                        <w:t>межевания территории кадастрового квартала 59:32:0370003 п. Ферма Двуреченского сельского поселения Пермского муниципального района Пермского края</w:t>
                      </w:r>
                      <w:r w:rsidR="007C1B07">
                        <w:rPr>
                          <w:b/>
                          <w:szCs w:val="28"/>
                        </w:rPr>
                        <w:t>, утвержденный</w:t>
                      </w:r>
                      <w:r w:rsidR="00C66C99">
                        <w:rPr>
                          <w:b/>
                          <w:szCs w:val="28"/>
                        </w:rPr>
                        <w:t xml:space="preserve"> постановлением администрации Пермского муниципального района от 2</w:t>
                      </w:r>
                      <w:r w:rsidR="007D0168">
                        <w:rPr>
                          <w:b/>
                          <w:szCs w:val="28"/>
                        </w:rPr>
                        <w:t>2</w:t>
                      </w:r>
                      <w:r w:rsidR="00C66C99">
                        <w:rPr>
                          <w:b/>
                          <w:szCs w:val="28"/>
                        </w:rPr>
                        <w:t xml:space="preserve"> </w:t>
                      </w:r>
                      <w:r w:rsidR="007D0168">
                        <w:rPr>
                          <w:b/>
                          <w:szCs w:val="28"/>
                        </w:rPr>
                        <w:t>декабря</w:t>
                      </w:r>
                      <w:r w:rsidR="00C66C99">
                        <w:rPr>
                          <w:b/>
                          <w:szCs w:val="28"/>
                        </w:rPr>
                        <w:t xml:space="preserve"> 2020 </w:t>
                      </w:r>
                      <w:r w:rsidR="002D1FED">
                        <w:rPr>
                          <w:b/>
                          <w:szCs w:val="28"/>
                        </w:rPr>
                        <w:t xml:space="preserve">г. </w:t>
                      </w:r>
                    </w:p>
                    <w:p w14:paraId="7950A3B3" w14:textId="77777777" w:rsidR="00272FCA" w:rsidRDefault="00C66C99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№ </w:t>
                      </w:r>
                      <w:r w:rsidR="007D0168">
                        <w:rPr>
                          <w:b/>
                          <w:szCs w:val="28"/>
                        </w:rPr>
                        <w:t>СЭД_2020-299-01-01-05.С-252</w:t>
                      </w:r>
                    </w:p>
                    <w:p w14:paraId="25A51027" w14:textId="77777777"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C0DC62" wp14:editId="36D37584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7C6C" w14:textId="58D42A44" w:rsidR="003F6DE7" w:rsidRDefault="00A2503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0DC62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24A7C6C" w14:textId="58D42A44" w:rsidR="003F6DE7" w:rsidRDefault="00A2503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 wp14:anchorId="69502197" wp14:editId="4225997D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7E1F03" wp14:editId="7C787E5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BCA06" w14:textId="77777777"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F85FB8" w14:textId="77777777" w:rsidR="00272FCA" w:rsidRDefault="00272FCA">
      <w:pPr>
        <w:spacing w:line="360" w:lineRule="exact"/>
        <w:ind w:firstLine="720"/>
        <w:rPr>
          <w:szCs w:val="28"/>
        </w:rPr>
      </w:pPr>
    </w:p>
    <w:p w14:paraId="1F7CF716" w14:textId="77777777" w:rsidR="00272FCA" w:rsidRPr="00272FCA" w:rsidRDefault="00272FCA" w:rsidP="00272FCA">
      <w:pPr>
        <w:rPr>
          <w:szCs w:val="28"/>
        </w:rPr>
      </w:pPr>
    </w:p>
    <w:p w14:paraId="181FB97F" w14:textId="77777777" w:rsidR="00272FCA" w:rsidRPr="00272FCA" w:rsidRDefault="00272FCA" w:rsidP="00272FCA">
      <w:pPr>
        <w:rPr>
          <w:szCs w:val="28"/>
        </w:rPr>
      </w:pPr>
    </w:p>
    <w:p w14:paraId="141C00F3" w14:textId="77777777" w:rsidR="00313D40" w:rsidRDefault="00313D40" w:rsidP="00086A5D">
      <w:pPr>
        <w:keepNext/>
        <w:suppressAutoHyphens/>
        <w:spacing w:line="480" w:lineRule="exact"/>
        <w:jc w:val="both"/>
        <w:outlineLvl w:val="0"/>
      </w:pPr>
    </w:p>
    <w:p w14:paraId="115D2C84" w14:textId="77777777" w:rsidR="00C66C99" w:rsidRDefault="00C66C99" w:rsidP="00034397">
      <w:pPr>
        <w:keepNext/>
        <w:suppressAutoHyphens/>
        <w:spacing w:line="350" w:lineRule="exact"/>
        <w:ind w:right="-1" w:firstLine="708"/>
        <w:jc w:val="both"/>
        <w:outlineLvl w:val="0"/>
      </w:pPr>
    </w:p>
    <w:p w14:paraId="3E818D4F" w14:textId="77777777" w:rsidR="00C66C99" w:rsidRDefault="00C66C99" w:rsidP="007D0168">
      <w:pPr>
        <w:keepNext/>
        <w:suppressAutoHyphens/>
        <w:spacing w:line="350" w:lineRule="exact"/>
        <w:ind w:right="-1"/>
        <w:jc w:val="both"/>
        <w:outlineLvl w:val="0"/>
      </w:pPr>
    </w:p>
    <w:p w14:paraId="0B16E2E0" w14:textId="77777777" w:rsidR="00272FCA" w:rsidRPr="00F3585D" w:rsidRDefault="00272FCA" w:rsidP="002D1FED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2D1FED">
        <w:t>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083285">
        <w:t>б организации и проведении</w:t>
      </w:r>
      <w:r w:rsidRPr="00EF0B2D">
        <w:t xml:space="preserve"> публичных слушани</w:t>
      </w:r>
      <w:r w:rsidR="00083285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</w:t>
      </w:r>
      <w:r w:rsidR="00083285">
        <w:t xml:space="preserve">27.05.2021 № 147, </w:t>
      </w:r>
      <w:r>
        <w:t>распоряжением управления архитектуры и</w:t>
      </w:r>
      <w:r w:rsidR="002D1FED">
        <w:t> </w:t>
      </w:r>
      <w:r>
        <w:t>градостроительства администрации Пермского муниципального района от</w:t>
      </w:r>
      <w:r w:rsidR="002D1FED">
        <w:t> </w:t>
      </w:r>
      <w:r w:rsidR="007D0168">
        <w:t>23.03.2021</w:t>
      </w:r>
      <w:r>
        <w:t xml:space="preserve"> № </w:t>
      </w:r>
      <w:r w:rsidR="007D0168">
        <w:t>СЭД-2021-299-12-12-01Р-46</w:t>
      </w:r>
      <w:r w:rsidR="00C66C99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C66C99">
        <w:t xml:space="preserve">внесения изменений в проект </w:t>
      </w:r>
      <w:r w:rsidR="007D0168">
        <w:t>межевания части территории кадастрового квартала 59:32:0370003 п. Ферма Двуреченского сельского поселения Пермского муниципального района Пермского края</w:t>
      </w:r>
      <w:r w:rsidR="001249A3">
        <w:t>, утвержденный</w:t>
      </w:r>
      <w:r w:rsidR="00A858FA">
        <w:t xml:space="preserve"> постановлением администрации Пермского муниципального района от </w:t>
      </w:r>
      <w:r w:rsidR="007D0168">
        <w:t>22.12.2020</w:t>
      </w:r>
      <w:r w:rsidR="00A858FA">
        <w:t xml:space="preserve"> № </w:t>
      </w:r>
      <w:r w:rsidR="007D0168">
        <w:t>СЭД-2020-299-01-01-05.С-252</w:t>
      </w:r>
      <w:r w:rsidR="002D43E0">
        <w:t>»</w:t>
      </w:r>
      <w:r w:rsidRPr="00F3585D">
        <w:t xml:space="preserve"> </w:t>
      </w:r>
    </w:p>
    <w:p w14:paraId="080A5052" w14:textId="77777777" w:rsidR="00272FCA" w:rsidRPr="00F3585D" w:rsidRDefault="00272FCA" w:rsidP="002D1FED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14:paraId="0EB7FBF6" w14:textId="77777777" w:rsidR="00272FCA" w:rsidRPr="00E5104C" w:rsidRDefault="00272FCA" w:rsidP="002D1FE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E60C18">
        <w:rPr>
          <w:szCs w:val="28"/>
        </w:rPr>
        <w:t>27 октября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A858FA">
        <w:rPr>
          <w:szCs w:val="28"/>
        </w:rPr>
        <w:t>0</w:t>
      </w:r>
      <w:r w:rsidRPr="00BB6681">
        <w:rPr>
          <w:szCs w:val="28"/>
        </w:rPr>
        <w:t xml:space="preserve">0 часов по адресу: </w:t>
      </w:r>
      <w:r w:rsidR="008D4281" w:rsidRPr="002545DB">
        <w:rPr>
          <w:color w:val="000000"/>
          <w:szCs w:val="28"/>
        </w:rPr>
        <w:t xml:space="preserve">Пермский край, Пермский район, </w:t>
      </w:r>
      <w:r w:rsidR="00E60C18">
        <w:rPr>
          <w:color w:val="000000"/>
          <w:szCs w:val="28"/>
        </w:rPr>
        <w:t>Двуреченское</w:t>
      </w:r>
      <w:r w:rsidR="008D4281" w:rsidRPr="002545DB">
        <w:rPr>
          <w:color w:val="000000"/>
          <w:szCs w:val="28"/>
        </w:rPr>
        <w:t xml:space="preserve"> сельское поселение, </w:t>
      </w:r>
      <w:r w:rsidR="00E60C18">
        <w:rPr>
          <w:color w:val="000000"/>
          <w:szCs w:val="28"/>
        </w:rPr>
        <w:t>п. Ферма</w:t>
      </w:r>
      <w:r w:rsidR="008D4281" w:rsidRPr="002545DB">
        <w:rPr>
          <w:color w:val="000000"/>
          <w:szCs w:val="28"/>
        </w:rPr>
        <w:t>, ул.</w:t>
      </w:r>
      <w:r w:rsidR="00034397">
        <w:rPr>
          <w:color w:val="000000"/>
          <w:szCs w:val="28"/>
        </w:rPr>
        <w:t> </w:t>
      </w:r>
      <w:r w:rsidR="00E60C18">
        <w:rPr>
          <w:color w:val="000000"/>
          <w:szCs w:val="28"/>
        </w:rPr>
        <w:t>Нефтяников</w:t>
      </w:r>
      <w:r w:rsidR="008D4281" w:rsidRPr="002545DB">
        <w:rPr>
          <w:color w:val="000000"/>
          <w:szCs w:val="28"/>
        </w:rPr>
        <w:t xml:space="preserve">, д. </w:t>
      </w:r>
      <w:r w:rsidR="00E60C18">
        <w:rPr>
          <w:color w:val="000000"/>
          <w:szCs w:val="28"/>
        </w:rPr>
        <w:t>32</w:t>
      </w:r>
      <w:r w:rsidR="008D4281" w:rsidRPr="002545DB">
        <w:rPr>
          <w:color w:val="000000"/>
          <w:szCs w:val="28"/>
        </w:rPr>
        <w:t xml:space="preserve"> (</w:t>
      </w:r>
      <w:r w:rsidR="00E60C18">
        <w:rPr>
          <w:color w:val="000000"/>
          <w:szCs w:val="28"/>
        </w:rPr>
        <w:t>здание культурно-досугового просветительского центра «Двуречье»</w:t>
      </w:r>
      <w:r w:rsidR="008D4281" w:rsidRPr="002545DB">
        <w:rPr>
          <w:color w:val="000000"/>
          <w:szCs w:val="28"/>
        </w:rPr>
        <w:t>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</w:t>
      </w:r>
      <w:r w:rsidR="002D1FED">
        <w:rPr>
          <w:szCs w:val="28"/>
        </w:rPr>
        <w:t> </w:t>
      </w:r>
      <w:r w:rsidR="00A858FA">
        <w:t xml:space="preserve">проекту </w:t>
      </w:r>
      <w:r w:rsidR="00E60C18">
        <w:t xml:space="preserve">внесения изменений в проект межевания части </w:t>
      </w:r>
      <w:r w:rsidR="00E60C18">
        <w:lastRenderedPageBreak/>
        <w:t>территории кадастрового квартала 59:32:0370003 п. Ферма Двуреченского сельского поселения Пермского муниципального района Пермского края</w:t>
      </w:r>
      <w:r w:rsidR="004717D7">
        <w:t>, утвержденный</w:t>
      </w:r>
      <w:r w:rsidR="00A858FA">
        <w:t xml:space="preserve"> постановлением администрации Пермского муниципального района от</w:t>
      </w:r>
      <w:r w:rsidR="002D1FED">
        <w:t> </w:t>
      </w:r>
      <w:r w:rsidR="00E60C18">
        <w:t>22 декабря</w:t>
      </w:r>
      <w:r w:rsidR="002D1FED">
        <w:t xml:space="preserve"> </w:t>
      </w:r>
      <w:r w:rsidR="00A858FA">
        <w:t xml:space="preserve">2020 </w:t>
      </w:r>
      <w:r w:rsidR="002D1FED">
        <w:t xml:space="preserve">г. </w:t>
      </w:r>
      <w:r w:rsidR="00A858FA">
        <w:t xml:space="preserve">№ </w:t>
      </w:r>
      <w:r w:rsidR="00E60C18">
        <w:t>СЭД-2020-299-01-01-05.С-252</w:t>
      </w:r>
      <w:r>
        <w:rPr>
          <w:szCs w:val="28"/>
        </w:rPr>
        <w:t xml:space="preserve">. </w:t>
      </w:r>
    </w:p>
    <w:p w14:paraId="4349B940" w14:textId="77777777"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14:paraId="7E549E85" w14:textId="77777777" w:rsidR="00272FCA" w:rsidRPr="00F3585D" w:rsidRDefault="00272FCA" w:rsidP="002D1FED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0F523F18" w14:textId="77777777" w:rsidR="00272FCA" w:rsidRPr="00F3585D" w:rsidRDefault="00272FCA" w:rsidP="002D1FED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614B290C" w14:textId="77777777" w:rsidR="00272FCA" w:rsidRPr="00F3585D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4A0314">
        <w:t> </w:t>
      </w:r>
      <w:r w:rsidRPr="00F3585D">
        <w:t>месте проведения публичных слушаний;</w:t>
      </w:r>
    </w:p>
    <w:p w14:paraId="1B72AD71" w14:textId="77777777" w:rsidR="00272FCA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A0314">
        <w:t> </w:t>
      </w:r>
      <w:r w:rsidRPr="00C05B2C">
        <w:t>иных информационных документов по теме публичных слушаний для</w:t>
      </w:r>
      <w:r w:rsidR="004A0314">
        <w:t> </w:t>
      </w:r>
      <w:r w:rsidRPr="00C05B2C">
        <w:t xml:space="preserve">предварительного ознакомления </w:t>
      </w:r>
      <w:r>
        <w:t xml:space="preserve">в здании </w:t>
      </w:r>
      <w:r w:rsidR="00E60C18">
        <w:t xml:space="preserve">культурно-досугового просветительского центра «Двуречье» </w:t>
      </w:r>
      <w:r>
        <w:t>по адресу:</w:t>
      </w:r>
      <w:r w:rsidRPr="00F33BD4">
        <w:t xml:space="preserve"> </w:t>
      </w:r>
      <w:r w:rsidR="00E60C18">
        <w:rPr>
          <w:color w:val="000000"/>
          <w:szCs w:val="28"/>
        </w:rPr>
        <w:t>п. Ферма</w:t>
      </w:r>
      <w:r w:rsidR="00086A5D" w:rsidRPr="002545DB">
        <w:rPr>
          <w:color w:val="000000"/>
          <w:szCs w:val="28"/>
        </w:rPr>
        <w:t xml:space="preserve">, ул. </w:t>
      </w:r>
      <w:r w:rsidR="00E60C18">
        <w:rPr>
          <w:color w:val="000000"/>
          <w:szCs w:val="28"/>
        </w:rPr>
        <w:t>Нефтяников</w:t>
      </w:r>
      <w:r w:rsidR="00086A5D" w:rsidRPr="002545DB">
        <w:rPr>
          <w:color w:val="000000"/>
          <w:szCs w:val="28"/>
        </w:rPr>
        <w:t xml:space="preserve">, </w:t>
      </w:r>
      <w:r w:rsidR="00E60C18">
        <w:rPr>
          <w:color w:val="000000"/>
          <w:szCs w:val="28"/>
        </w:rPr>
        <w:t xml:space="preserve">         </w:t>
      </w:r>
      <w:r w:rsidR="00086A5D" w:rsidRPr="002545DB">
        <w:rPr>
          <w:color w:val="000000"/>
          <w:szCs w:val="28"/>
        </w:rPr>
        <w:t xml:space="preserve">д. </w:t>
      </w:r>
      <w:r w:rsidR="00E60C18">
        <w:rPr>
          <w:color w:val="000000"/>
          <w:szCs w:val="28"/>
        </w:rPr>
        <w:t>32</w:t>
      </w:r>
      <w:r w:rsidR="00086A5D" w:rsidRPr="002545DB">
        <w:rPr>
          <w:color w:val="000000"/>
          <w:szCs w:val="28"/>
        </w:rPr>
        <w:t>,</w:t>
      </w:r>
      <w:r w:rsidR="00E60C18">
        <w:rPr>
          <w:color w:val="000000"/>
          <w:szCs w:val="28"/>
        </w:rPr>
        <w:t xml:space="preserve"> </w:t>
      </w:r>
      <w:r w:rsidRPr="00F3585D">
        <w:t xml:space="preserve">на официальном сайте </w:t>
      </w:r>
      <w:r>
        <w:t>Пермского муниципального района и</w:t>
      </w:r>
      <w:r w:rsidR="002D1FED">
        <w:t> </w:t>
      </w:r>
      <w:r>
        <w:t>на</w:t>
      </w:r>
      <w:r w:rsidR="002D1FED">
        <w:t> </w:t>
      </w:r>
      <w:r>
        <w:t xml:space="preserve">официальном сайте </w:t>
      </w:r>
      <w:r w:rsidR="00E60C18">
        <w:t>Двуреченского</w:t>
      </w:r>
      <w:r>
        <w:t xml:space="preserve"> сельского поселения</w:t>
      </w:r>
      <w:r w:rsidRPr="00F3585D">
        <w:t xml:space="preserve"> в сети «Интернет»;</w:t>
      </w:r>
    </w:p>
    <w:p w14:paraId="19749A1A" w14:textId="77777777" w:rsidR="00272FCA" w:rsidRPr="00F3585D" w:rsidRDefault="00272FCA" w:rsidP="002D1FED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="00AF7601">
        <w:t>в газете «НИВА</w:t>
      </w:r>
      <w:r w:rsidRPr="00770BBB">
        <w:t>»</w:t>
      </w:r>
      <w:r>
        <w:t>, на официальных сайтах Земского Собрания и Пермского муниципального района.</w:t>
      </w:r>
    </w:p>
    <w:p w14:paraId="294886F4" w14:textId="77777777"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E60C18">
        <w:t>26 октября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A858FA">
        <w:t xml:space="preserve">проекту </w:t>
      </w:r>
      <w:r w:rsidR="00E60C18">
        <w:t>внесения изменений в проект межевания части территории кадастрового квартала 59:32:0370003 п. Ферма Двуреченского сельского поселения Пермского муниципального района Пермского края</w:t>
      </w:r>
      <w:r w:rsidR="00D919DF">
        <w:t>, утвержденный</w:t>
      </w:r>
      <w:r w:rsidR="00A858FA">
        <w:t xml:space="preserve"> постановлением администрации Пермского муниципального района от </w:t>
      </w:r>
      <w:r w:rsidR="00E60C18">
        <w:t>22 декабря</w:t>
      </w:r>
      <w:r w:rsidR="002D1FED">
        <w:t xml:space="preserve"> </w:t>
      </w:r>
      <w:r w:rsidR="00A858FA">
        <w:t xml:space="preserve">2020 </w:t>
      </w:r>
      <w:r w:rsidR="002D1FED">
        <w:t xml:space="preserve">г. </w:t>
      </w:r>
      <w:r w:rsidR="00A858FA">
        <w:t xml:space="preserve">№ </w:t>
      </w:r>
      <w:r w:rsidR="00E60C18">
        <w:t>СЭД-2020-299-01-01-05.С-252</w:t>
      </w:r>
      <w:r w:rsidR="002D1FED">
        <w:t>,</w:t>
      </w:r>
      <w:r w:rsidR="00A858FA">
        <w:t xml:space="preserve"> </w:t>
      </w:r>
      <w:r>
        <w:t>в управление архитектуры и</w:t>
      </w:r>
      <w:r w:rsidR="002D1FED">
        <w:t> </w:t>
      </w:r>
      <w:r>
        <w:t>градостроительства администрации Пермского муниципального района по</w:t>
      </w:r>
      <w:r w:rsidR="002D1FED">
        <w:t> </w:t>
      </w:r>
      <w:r>
        <w:t>адресу: г. Пермь,</w:t>
      </w:r>
      <w:r w:rsidR="00CD7757">
        <w:t xml:space="preserve"> </w:t>
      </w:r>
      <w:r>
        <w:t>ул.</w:t>
      </w:r>
      <w:r w:rsidR="00E6460C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14:paraId="5E6DF842" w14:textId="77777777" w:rsidR="00272FCA" w:rsidRPr="00E00D33" w:rsidRDefault="00272FCA" w:rsidP="002D1FED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14:paraId="3BD9EFF7" w14:textId="77777777" w:rsidR="00272FCA" w:rsidRDefault="00272FCA" w:rsidP="002D1FED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8" w:history="1">
        <w:r w:rsidRPr="009F7BF7">
          <w:rPr>
            <w:rStyle w:val="af0"/>
            <w:color w:val="auto"/>
            <w:lang w:val="en-US"/>
          </w:rPr>
          <w:t>www</w:t>
        </w:r>
        <w:r w:rsidRPr="009F7BF7">
          <w:rPr>
            <w:rStyle w:val="af0"/>
            <w:color w:val="auto"/>
          </w:rPr>
          <w:t>.permraion.ru</w:t>
        </w:r>
      </w:hyperlink>
      <w:r w:rsidRPr="009F7BF7">
        <w:t>.</w:t>
      </w:r>
    </w:p>
    <w:p w14:paraId="32D7B777" w14:textId="77777777" w:rsidR="00272FCA" w:rsidRDefault="00272FCA" w:rsidP="002D1FED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14:paraId="18A616D1" w14:textId="77777777" w:rsidR="00272FCA" w:rsidRPr="00F3585D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lastRenderedPageBreak/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2D1FED">
        <w:t> </w:t>
      </w:r>
      <w:r>
        <w:t>собой.</w:t>
      </w:r>
    </w:p>
    <w:p w14:paraId="36C60773" w14:textId="77777777" w:rsidR="00FB6993" w:rsidRPr="00272FCA" w:rsidRDefault="00272FCA" w:rsidP="00034397">
      <w:pPr>
        <w:spacing w:line="1440" w:lineRule="exact"/>
        <w:jc w:val="right"/>
      </w:pPr>
      <w:r>
        <w:t xml:space="preserve">            В.Ю. Цветов</w:t>
      </w:r>
    </w:p>
    <w:sectPr w:rsidR="00FB6993" w:rsidRPr="00272FCA" w:rsidSect="00313D40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5601" w14:textId="77777777" w:rsidR="005A0F27" w:rsidRDefault="005A0F27">
      <w:r>
        <w:separator/>
      </w:r>
    </w:p>
  </w:endnote>
  <w:endnote w:type="continuationSeparator" w:id="0">
    <w:p w14:paraId="7E912D1D" w14:textId="77777777" w:rsidR="005A0F27" w:rsidRDefault="005A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4C0E" w14:textId="77777777"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6AD0" w14:textId="77777777" w:rsidR="005A0F27" w:rsidRDefault="005A0F27">
      <w:r>
        <w:separator/>
      </w:r>
    </w:p>
  </w:footnote>
  <w:footnote w:type="continuationSeparator" w:id="0">
    <w:p w14:paraId="2C306B51" w14:textId="77777777" w:rsidR="005A0F27" w:rsidRDefault="005A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4EFA" w14:textId="77777777"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18BBF04" w14:textId="77777777"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9B08" w14:textId="77777777"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545E9">
      <w:rPr>
        <w:rStyle w:val="ac"/>
        <w:noProof/>
      </w:rPr>
      <w:t>3</w:t>
    </w:r>
    <w:r>
      <w:rPr>
        <w:rStyle w:val="ac"/>
      </w:rPr>
      <w:fldChar w:fldCharType="end"/>
    </w:r>
  </w:p>
  <w:p w14:paraId="414856CD" w14:textId="77777777"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3"/>
    <w:rsid w:val="00006A02"/>
    <w:rsid w:val="00034397"/>
    <w:rsid w:val="00083285"/>
    <w:rsid w:val="00086A5D"/>
    <w:rsid w:val="00115782"/>
    <w:rsid w:val="001249A3"/>
    <w:rsid w:val="0015754E"/>
    <w:rsid w:val="001705FE"/>
    <w:rsid w:val="001D3881"/>
    <w:rsid w:val="00272FCA"/>
    <w:rsid w:val="002D1FED"/>
    <w:rsid w:val="002D43E0"/>
    <w:rsid w:val="00313D40"/>
    <w:rsid w:val="003E57C9"/>
    <w:rsid w:val="003E71CE"/>
    <w:rsid w:val="003F6DE7"/>
    <w:rsid w:val="004717D7"/>
    <w:rsid w:val="004A0314"/>
    <w:rsid w:val="00592FA4"/>
    <w:rsid w:val="005A0F27"/>
    <w:rsid w:val="005B381B"/>
    <w:rsid w:val="006A7AA5"/>
    <w:rsid w:val="007C1B07"/>
    <w:rsid w:val="007D0168"/>
    <w:rsid w:val="008813AB"/>
    <w:rsid w:val="008D4281"/>
    <w:rsid w:val="008F3CB9"/>
    <w:rsid w:val="009545E9"/>
    <w:rsid w:val="009A2EC5"/>
    <w:rsid w:val="009C3A5B"/>
    <w:rsid w:val="009F7BF7"/>
    <w:rsid w:val="00A25031"/>
    <w:rsid w:val="00A60245"/>
    <w:rsid w:val="00A858FA"/>
    <w:rsid w:val="00AB5620"/>
    <w:rsid w:val="00AF7601"/>
    <w:rsid w:val="00C51A94"/>
    <w:rsid w:val="00C537C4"/>
    <w:rsid w:val="00C66C99"/>
    <w:rsid w:val="00CD7757"/>
    <w:rsid w:val="00D1252C"/>
    <w:rsid w:val="00D8615E"/>
    <w:rsid w:val="00D919DF"/>
    <w:rsid w:val="00E60C18"/>
    <w:rsid w:val="00E6460C"/>
    <w:rsid w:val="00EB1247"/>
    <w:rsid w:val="00F23B90"/>
    <w:rsid w:val="00F96013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A28E7A"/>
  <w15:docId w15:val="{F8C4481F-5193-4C65-99E6-0D1DF682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D73A-4F47-42ED-AA8E-7757F30D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(2).dot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adm15-03</cp:lastModifiedBy>
  <cp:revision>2</cp:revision>
  <cp:lastPrinted>1900-12-31T19:00:00Z</cp:lastPrinted>
  <dcterms:created xsi:type="dcterms:W3CDTF">2021-10-11T10:57:00Z</dcterms:created>
  <dcterms:modified xsi:type="dcterms:W3CDTF">2021-10-11T10:57:00Z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